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B3E0167" w14:textId="77777777" w:rsidTr="00007728">
        <w:trPr>
          <w:trHeight w:hRule="exact" w:val="1800"/>
        </w:trPr>
        <w:tc>
          <w:tcPr>
            <w:tcW w:w="9360" w:type="dxa"/>
            <w:tcMar>
              <w:top w:w="0" w:type="dxa"/>
              <w:bottom w:w="0" w:type="dxa"/>
            </w:tcMar>
          </w:tcPr>
          <w:p w14:paraId="34F23A43" w14:textId="5C455AB4" w:rsidR="00692703" w:rsidRPr="00CF1A49" w:rsidRDefault="001E294A" w:rsidP="00913946">
            <w:pPr>
              <w:pStyle w:val="Title"/>
            </w:pPr>
            <w:r>
              <w:t>Macayla</w:t>
            </w:r>
            <w:r w:rsidR="00692703" w:rsidRPr="00CF1A49">
              <w:t xml:space="preserve"> </w:t>
            </w:r>
            <w:r>
              <w:rPr>
                <w:rStyle w:val="IntenseEmphasis"/>
              </w:rPr>
              <w:t>Powers</w:t>
            </w:r>
          </w:p>
          <w:p w14:paraId="4BB1E6D1" w14:textId="67558B9A" w:rsidR="00692703" w:rsidRPr="00CF1A49" w:rsidRDefault="0069473C" w:rsidP="00913946">
            <w:pPr>
              <w:pStyle w:val="ContactInfo"/>
              <w:contextualSpacing w:val="0"/>
            </w:pPr>
            <w:r>
              <w:t>1661 Illinois St. Racine, WI 53405</w:t>
            </w:r>
            <w:r w:rsidR="00692703" w:rsidRPr="00CF1A49">
              <w:t xml:space="preserve"> </w:t>
            </w:r>
            <w:sdt>
              <w:sdtPr>
                <w:alias w:val="Divider dot:"/>
                <w:tag w:val="Divider dot:"/>
                <w:id w:val="-1459182552"/>
                <w:placeholder>
                  <w:docPart w:val="EE881FE230B8443DB331673BE83C1E76"/>
                </w:placeholder>
                <w:temporary/>
                <w:showingPlcHdr/>
                <w15:appearance w15:val="hidden"/>
              </w:sdtPr>
              <w:sdtContent>
                <w:r w:rsidR="00692703" w:rsidRPr="00CF1A49">
                  <w:t>·</w:t>
                </w:r>
              </w:sdtContent>
            </w:sdt>
            <w:r w:rsidR="00692703" w:rsidRPr="00CF1A49">
              <w:t xml:space="preserve"> </w:t>
            </w:r>
            <w:r w:rsidR="001E294A">
              <w:t>847-309-5370</w:t>
            </w:r>
          </w:p>
          <w:p w14:paraId="08105105" w14:textId="34F3AFDA" w:rsidR="00692703" w:rsidRDefault="005F5489" w:rsidP="00913946">
            <w:pPr>
              <w:pStyle w:val="ContactInfoEmphasis"/>
              <w:contextualSpacing w:val="0"/>
            </w:pPr>
            <w:r>
              <w:t>powersmacayla@gmail.com</w:t>
            </w:r>
            <w:r w:rsidR="00692703" w:rsidRPr="00CF1A49">
              <w:t xml:space="preserve"> </w:t>
            </w:r>
            <w:sdt>
              <w:sdtPr>
                <w:alias w:val="Divider dot:"/>
                <w:tag w:val="Divider dot:"/>
                <w:id w:val="2000459528"/>
                <w:placeholder>
                  <w:docPart w:val="73C18AED4FED4345AD9142A213F0D634"/>
                </w:placeholder>
                <w:temporary/>
                <w:showingPlcHdr/>
                <w15:appearance w15:val="hidden"/>
              </w:sdtPr>
              <w:sdtContent>
                <w:r w:rsidR="00692703" w:rsidRPr="00CF1A49">
                  <w:t>·</w:t>
                </w:r>
              </w:sdtContent>
            </w:sdt>
            <w:r w:rsidR="00692703" w:rsidRPr="00CF1A49">
              <w:t xml:space="preserve"> </w:t>
            </w:r>
            <w:hyperlink r:id="rId8" w:history="1">
              <w:r w:rsidR="00E72BC7" w:rsidRPr="00E72BC7">
                <w:rPr>
                  <w:b w:val="0"/>
                  <w:color w:val="0000FF"/>
                  <w:u w:val="single"/>
                </w:rPr>
                <w:t>https://www.macaylapowers.com</w:t>
              </w:r>
            </w:hyperlink>
            <w:r w:rsidR="00E72BC7">
              <w:t xml:space="preserve"> </w:t>
            </w:r>
          </w:p>
          <w:p w14:paraId="02F0CEE6" w14:textId="7397226B" w:rsidR="00FE2F10" w:rsidRPr="00CF1A49" w:rsidRDefault="00FE2F10" w:rsidP="00913946">
            <w:pPr>
              <w:pStyle w:val="ContactInfoEmphasis"/>
              <w:contextualSpacing w:val="0"/>
            </w:pPr>
          </w:p>
        </w:tc>
      </w:tr>
    </w:tbl>
    <w:p w14:paraId="2CB98A12" w14:textId="77777777" w:rsidR="004E01EB" w:rsidRPr="00CF1A49" w:rsidRDefault="00000000" w:rsidP="004E01EB">
      <w:pPr>
        <w:pStyle w:val="Heading1"/>
      </w:pPr>
      <w:sdt>
        <w:sdtPr>
          <w:alias w:val="Experience:"/>
          <w:tag w:val="Experience:"/>
          <w:id w:val="-1983300934"/>
          <w:placeholder>
            <w:docPart w:val="46036E54443C488EA91FAD40F0750DAE"/>
          </w:placeholder>
          <w:temporary/>
          <w:showingPlcHdr/>
          <w15:appearance w15:val="hidden"/>
        </w:sdtPr>
        <w:sdtContent>
          <w:r w:rsidR="004E01EB" w:rsidRPr="00CF1A49">
            <w:t>Experience</w:t>
          </w:r>
        </w:sdtContent>
      </w:sdt>
    </w:p>
    <w:tbl>
      <w:tblPr>
        <w:tblStyle w:val="TableGrid"/>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337"/>
      </w:tblGrid>
      <w:tr w:rsidR="001D0BF1" w:rsidRPr="00CF1A49" w14:paraId="5E4857F4" w14:textId="77777777" w:rsidTr="00FE2F10">
        <w:trPr>
          <w:trHeight w:val="877"/>
        </w:trPr>
        <w:tc>
          <w:tcPr>
            <w:tcW w:w="9337" w:type="dxa"/>
          </w:tcPr>
          <w:p w14:paraId="64F28F81" w14:textId="0C375DD0" w:rsidR="001D0BF1" w:rsidRPr="00CF1A49" w:rsidRDefault="00D37E88" w:rsidP="001D0BF1">
            <w:pPr>
              <w:pStyle w:val="Heading3"/>
              <w:contextualSpacing w:val="0"/>
            </w:pPr>
            <w:r>
              <w:t>September 2015</w:t>
            </w:r>
            <w:r w:rsidR="001D0BF1" w:rsidRPr="00CF1A49">
              <w:t xml:space="preserve"> – </w:t>
            </w:r>
            <w:r w:rsidR="00FE2F10">
              <w:t>December 2015</w:t>
            </w:r>
          </w:p>
          <w:p w14:paraId="48784631" w14:textId="3BB206B7" w:rsidR="001D0BF1" w:rsidRPr="00CF1A49" w:rsidRDefault="00FE2F10" w:rsidP="001D0BF1">
            <w:pPr>
              <w:pStyle w:val="Heading2"/>
              <w:contextualSpacing w:val="0"/>
            </w:pPr>
            <w:r>
              <w:t>Retail Associate</w:t>
            </w:r>
            <w:r w:rsidR="001D0BF1" w:rsidRPr="00CF1A49">
              <w:t>,</w:t>
            </w:r>
            <w:r>
              <w:t xml:space="preserve"> </w:t>
            </w:r>
            <w:r>
              <w:rPr>
                <w:rStyle w:val="SubtleReference"/>
              </w:rPr>
              <w:t>Abercrombie &amp; Fitch</w:t>
            </w:r>
          </w:p>
          <w:p w14:paraId="4929A915" w14:textId="09854C95" w:rsidR="001E3120" w:rsidRPr="00CF1A49" w:rsidRDefault="00FE2F10" w:rsidP="001D0BF1">
            <w:pPr>
              <w:contextualSpacing w:val="0"/>
            </w:pPr>
            <w:r>
              <w:t>I oversaw greeting customers, folding and restocking clothes, along with grabbing jean sizes from the back and sometimes I was asked to work the register if needed.</w:t>
            </w:r>
          </w:p>
        </w:tc>
      </w:tr>
      <w:tr w:rsidR="00FE2F10" w:rsidRPr="00CF1A49" w14:paraId="71EE1E0B" w14:textId="77777777" w:rsidTr="00FE2F10">
        <w:trPr>
          <w:trHeight w:val="1030"/>
        </w:trPr>
        <w:tc>
          <w:tcPr>
            <w:tcW w:w="9337" w:type="dxa"/>
            <w:tcMar>
              <w:top w:w="216" w:type="dxa"/>
            </w:tcMar>
          </w:tcPr>
          <w:p w14:paraId="79E1D60B" w14:textId="75F27A3D" w:rsidR="00FE2F10" w:rsidRPr="00CF1A49" w:rsidRDefault="00FE2F10" w:rsidP="00FE2F10">
            <w:pPr>
              <w:pStyle w:val="Heading3"/>
              <w:contextualSpacing w:val="0"/>
            </w:pPr>
            <w:r>
              <w:t>Summer 2015</w:t>
            </w:r>
            <w:r w:rsidRPr="00CF1A49">
              <w:t xml:space="preserve"> –</w:t>
            </w:r>
            <w:r>
              <w:t xml:space="preserve"> Summer 2018</w:t>
            </w:r>
            <w:r w:rsidRPr="00CF1A49">
              <w:t xml:space="preserve"> </w:t>
            </w:r>
          </w:p>
          <w:p w14:paraId="67DD5D87" w14:textId="2ABFFD7E" w:rsidR="00FE2F10" w:rsidRPr="00CF1A49" w:rsidRDefault="00FE2F10" w:rsidP="00FE2F10">
            <w:pPr>
              <w:pStyle w:val="Heading2"/>
              <w:contextualSpacing w:val="0"/>
            </w:pPr>
            <w:r>
              <w:t>Camp Counselor</w:t>
            </w:r>
            <w:r w:rsidRPr="00CF1A49">
              <w:t xml:space="preserve">, </w:t>
            </w:r>
            <w:r>
              <w:rPr>
                <w:rStyle w:val="SubtleReference"/>
              </w:rPr>
              <w:t>Deerfield Park District</w:t>
            </w:r>
          </w:p>
          <w:p w14:paraId="0434A016" w14:textId="46B90CA3" w:rsidR="00FE2F10" w:rsidRDefault="00FE2F10" w:rsidP="00FE2F10">
            <w:r>
              <w:t xml:space="preserve">I helped </w:t>
            </w:r>
            <w:r w:rsidR="007C4D4B">
              <w:t>4- and 5-year</w:t>
            </w:r>
            <w:r>
              <w:t xml:space="preserve"> old’s with making sure they were having fun. I was a leader for my group the last two years, I oversaw running activities, teaching songs, helped the children during swim-time and with lunches, along with other life-lessons during the day.</w:t>
            </w:r>
            <w:r w:rsidR="007C4D4B">
              <w:t xml:space="preserve"> </w:t>
            </w:r>
          </w:p>
        </w:tc>
      </w:tr>
      <w:tr w:rsidR="00FE2F10" w:rsidRPr="00CF1A49" w14:paraId="0E3E993A" w14:textId="77777777" w:rsidTr="00FE2F10">
        <w:trPr>
          <w:trHeight w:val="814"/>
        </w:trPr>
        <w:tc>
          <w:tcPr>
            <w:tcW w:w="9337" w:type="dxa"/>
            <w:tcMar>
              <w:top w:w="216" w:type="dxa"/>
            </w:tcMar>
          </w:tcPr>
          <w:p w14:paraId="2B3ED0A6" w14:textId="5D502DE5" w:rsidR="00FE2F10" w:rsidRPr="00CF1A49" w:rsidRDefault="0026519E" w:rsidP="00FE2F10">
            <w:pPr>
              <w:pStyle w:val="Heading3"/>
              <w:contextualSpacing w:val="0"/>
            </w:pPr>
            <w:r>
              <w:t>May 2017</w:t>
            </w:r>
            <w:r w:rsidR="00FE2F10" w:rsidRPr="00CF1A49">
              <w:t xml:space="preserve"> – </w:t>
            </w:r>
            <w:r w:rsidR="00431A89">
              <w:t>August 2020</w:t>
            </w:r>
          </w:p>
          <w:p w14:paraId="23D74BA5" w14:textId="7650139C" w:rsidR="00FE2F10" w:rsidRPr="00CF1A49" w:rsidRDefault="0026519E" w:rsidP="00FE2F10">
            <w:pPr>
              <w:pStyle w:val="Heading2"/>
              <w:contextualSpacing w:val="0"/>
            </w:pPr>
            <w:r>
              <w:t>Server</w:t>
            </w:r>
            <w:r w:rsidR="00FE2F10" w:rsidRPr="00CF1A49">
              <w:t xml:space="preserve">, </w:t>
            </w:r>
            <w:r>
              <w:rPr>
                <w:rStyle w:val="SubtleReference"/>
              </w:rPr>
              <w:t>the sheridan at green oaks</w:t>
            </w:r>
          </w:p>
          <w:p w14:paraId="03C1D874" w14:textId="6080480C" w:rsidR="00431A89" w:rsidRDefault="0077724C" w:rsidP="0077724C">
            <w:r>
              <w:t>I take meal orders down of the residents and serve them with normal server duties. I also help deliver meals and plate the food when needed.</w:t>
            </w:r>
            <w:r w:rsidR="00F937AD">
              <w:t xml:space="preserve"> I followed any and all of the residents’ dietary restrictions. </w:t>
            </w:r>
          </w:p>
          <w:p w14:paraId="2C5481FD" w14:textId="77777777" w:rsidR="00431A89" w:rsidRDefault="00431A89" w:rsidP="00431A89">
            <w:pPr>
              <w:pStyle w:val="Heading3"/>
              <w:contextualSpacing w:val="0"/>
            </w:pPr>
          </w:p>
          <w:p w14:paraId="2A83325F" w14:textId="4B186087" w:rsidR="00431A89" w:rsidRPr="00CF1A49" w:rsidRDefault="00431A89" w:rsidP="00431A89">
            <w:pPr>
              <w:pStyle w:val="Heading3"/>
              <w:contextualSpacing w:val="0"/>
            </w:pPr>
            <w:r>
              <w:t>June 2020</w:t>
            </w:r>
            <w:r w:rsidRPr="00CF1A49">
              <w:t xml:space="preserve"> – </w:t>
            </w:r>
            <w:r w:rsidR="0069473C">
              <w:t>June 2022</w:t>
            </w:r>
          </w:p>
          <w:p w14:paraId="0630363D" w14:textId="14DC8A5E" w:rsidR="00431A89" w:rsidRPr="00CF1A49" w:rsidRDefault="00431A89" w:rsidP="00431A89">
            <w:pPr>
              <w:pStyle w:val="Heading2"/>
              <w:contextualSpacing w:val="0"/>
            </w:pPr>
            <w:r>
              <w:t>Merchandise Expert,</w:t>
            </w:r>
            <w:r w:rsidRPr="00CF1A49">
              <w:t xml:space="preserve"> </w:t>
            </w:r>
            <w:r>
              <w:rPr>
                <w:rStyle w:val="SubtleReference"/>
              </w:rPr>
              <w:t>the Home Depot</w:t>
            </w:r>
          </w:p>
          <w:p w14:paraId="5036F2C1" w14:textId="08598690" w:rsidR="00FE2F10" w:rsidRDefault="00431A89" w:rsidP="0077724C">
            <w:r>
              <w:t xml:space="preserve">I </w:t>
            </w:r>
            <w:r w:rsidR="000A6C09">
              <w:t>was</w:t>
            </w:r>
            <w:r>
              <w:t xml:space="preserve"> part of the M.E.T. team; in short, I ma</w:t>
            </w:r>
            <w:r w:rsidR="000A6C09">
              <w:t>de</w:t>
            </w:r>
            <w:r>
              <w:t xml:space="preserve"> sure new displays </w:t>
            </w:r>
            <w:r w:rsidR="000A6C09">
              <w:t>were</w:t>
            </w:r>
            <w:r>
              <w:t xml:space="preserve"> set up and in place for the month (considered projects) and I </w:t>
            </w:r>
            <w:r w:rsidR="000A6C09">
              <w:t>went</w:t>
            </w:r>
            <w:r>
              <w:t xml:space="preserve"> around the store and change</w:t>
            </w:r>
            <w:r w:rsidR="000A6C09">
              <w:t>d</w:t>
            </w:r>
            <w:r>
              <w:t xml:space="preserve"> prices for each department which is something that must be completed by the end of each week. I also </w:t>
            </w:r>
            <w:r w:rsidR="000A6C09">
              <w:t>went</w:t>
            </w:r>
            <w:r>
              <w:t xml:space="preserve"> around the store and service</w:t>
            </w:r>
            <w:r w:rsidR="000A6C09">
              <w:t>d</w:t>
            </w:r>
            <w:r>
              <w:t xml:space="preserve"> each bay, a section in an aisle, and organize it, down-stock product, make sure everything look</w:t>
            </w:r>
            <w:r w:rsidR="000A6C09">
              <w:t>ed</w:t>
            </w:r>
            <w:r>
              <w:t xml:space="preserve"> neat, organized, and presentable for the store.</w:t>
            </w:r>
            <w:r w:rsidR="000A6C09">
              <w:t xml:space="preserve"> A big project would be considered as setting up a new appliance or come holiday time, such as Halloween or back to school or Christmas, I would help arrange about 20+ bays in order to display the correct product. The displays I would build myself along with stock the product.</w:t>
            </w:r>
          </w:p>
          <w:p w14:paraId="1846BE72" w14:textId="77777777" w:rsidR="0069473C" w:rsidRDefault="0069473C" w:rsidP="0069473C">
            <w:pPr>
              <w:pStyle w:val="Heading3"/>
              <w:contextualSpacing w:val="0"/>
            </w:pPr>
          </w:p>
          <w:p w14:paraId="0A1C5D2D" w14:textId="78FCB813" w:rsidR="0069473C" w:rsidRPr="00CF1A49" w:rsidRDefault="0069473C" w:rsidP="0069473C">
            <w:pPr>
              <w:pStyle w:val="Heading3"/>
              <w:contextualSpacing w:val="0"/>
            </w:pPr>
            <w:r>
              <w:t>June 202</w:t>
            </w:r>
            <w:r>
              <w:t>2</w:t>
            </w:r>
            <w:r w:rsidRPr="00CF1A49">
              <w:t xml:space="preserve"> – </w:t>
            </w:r>
            <w:r>
              <w:t>february 2024</w:t>
            </w:r>
          </w:p>
          <w:p w14:paraId="2747772E" w14:textId="3A6A92E5" w:rsidR="0069473C" w:rsidRPr="00CF1A49" w:rsidRDefault="0069473C" w:rsidP="0069473C">
            <w:pPr>
              <w:pStyle w:val="Heading2"/>
              <w:contextualSpacing w:val="0"/>
            </w:pPr>
            <w:r>
              <w:t>Brand Ambassador/Sr. Brand Ambassador</w:t>
            </w:r>
            <w:r>
              <w:t>,</w:t>
            </w:r>
            <w:r w:rsidRPr="00CF1A49">
              <w:t xml:space="preserve"> </w:t>
            </w:r>
            <w:r>
              <w:rPr>
                <w:rStyle w:val="SubtleReference"/>
              </w:rPr>
              <w:t>Offline by aerie</w:t>
            </w:r>
          </w:p>
          <w:p w14:paraId="2219C3E8" w14:textId="6F55ED9C" w:rsidR="0069473C" w:rsidRDefault="0069473C" w:rsidP="0069473C">
            <w:r>
              <w:t>When hired I started as a regular sales associate</w:t>
            </w:r>
            <w:r w:rsidR="00431715">
              <w:t xml:space="preserve"> for a very high-volume </w:t>
            </w:r>
            <w:r w:rsidR="007B2838">
              <w:t>and busy traffic store in an indoor mall environment</w:t>
            </w:r>
            <w:r>
              <w:t xml:space="preserve">. My manager at the time was interested in the background I have with social media, so she </w:t>
            </w:r>
            <w:r w:rsidR="00BE4160">
              <w:t>gav</w:t>
            </w:r>
            <w:r>
              <w:t xml:space="preserve">e me the task of </w:t>
            </w:r>
            <w:r w:rsidR="00BE4160">
              <w:t>running my store’s Instagram page. From there I learned basic selling tasks such as ringing people out at the register, dealing with guests on the salesfloor and selling to customers clothing from my company. I learned customer servicing skills which I succeeded well at, helping my team earn moments of recognition for our district and even earned myself a few moments as well getting to speak on store manager calls.</w:t>
            </w:r>
          </w:p>
          <w:p w14:paraId="01D7C89E" w14:textId="79EDA0BB" w:rsidR="000A6C09" w:rsidRDefault="00BE4160" w:rsidP="0069473C">
            <w:r>
              <w:t xml:space="preserve">After a few months I was able to </w:t>
            </w:r>
            <w:r w:rsidR="001C7738">
              <w:t xml:space="preserve">have a few corporate visits, meeting my District and Regional Manager. I continued to succeed with social media, getting a few shout outs from my own group of people. I had a regional project manager who was in charge of the social media field and I was </w:t>
            </w:r>
            <w:r w:rsidR="001C7738">
              <w:lastRenderedPageBreak/>
              <w:t>suggested and applied for a role of being a My Aerie Associate. This was a role where the company</w:t>
            </w:r>
            <w:r w:rsidR="000A6C09">
              <w:t xml:space="preserve"> could repost and use my Instagram posts as marketing. I was given the privilege to be in a few TikTok videos posted by the Aerie page as well.</w:t>
            </w:r>
            <w:r w:rsidR="00E80F7C">
              <w:t xml:space="preserve"> I have been a personal shopper and a personal stylist as well for guests that have given me the opportunity to help them shop in my store also.</w:t>
            </w:r>
          </w:p>
          <w:p w14:paraId="2EC867E4" w14:textId="77777777" w:rsidR="000A6C09" w:rsidRDefault="000A6C09" w:rsidP="000A6C09">
            <w:pPr>
              <w:pStyle w:val="Heading3"/>
              <w:contextualSpacing w:val="0"/>
            </w:pPr>
          </w:p>
          <w:p w14:paraId="193A862A" w14:textId="6B30D14F" w:rsidR="000A6C09" w:rsidRDefault="00431715" w:rsidP="000A6C09">
            <w:pPr>
              <w:pStyle w:val="Heading3"/>
              <w:contextualSpacing w:val="0"/>
            </w:pPr>
            <w:r>
              <w:t>February</w:t>
            </w:r>
            <w:r w:rsidR="000A6C09">
              <w:t xml:space="preserve"> 202</w:t>
            </w:r>
            <w:r>
              <w:t>4</w:t>
            </w:r>
            <w:r w:rsidR="000A6C09" w:rsidRPr="00CF1A49">
              <w:t xml:space="preserve"> – </w:t>
            </w:r>
            <w:r>
              <w:t>June</w:t>
            </w:r>
            <w:r w:rsidR="000A6C09">
              <w:t xml:space="preserve"> 2024</w:t>
            </w:r>
          </w:p>
          <w:p w14:paraId="517D575F" w14:textId="05D50EC0" w:rsidR="0069473C" w:rsidRPr="00CF1A49" w:rsidRDefault="000A6C09" w:rsidP="0069473C">
            <w:pPr>
              <w:pStyle w:val="Heading2"/>
              <w:contextualSpacing w:val="0"/>
            </w:pPr>
            <w:r>
              <w:t>Selling Team Leader</w:t>
            </w:r>
            <w:r w:rsidR="0069473C">
              <w:t>,</w:t>
            </w:r>
            <w:r w:rsidR="0069473C" w:rsidRPr="00CF1A49">
              <w:t xml:space="preserve"> </w:t>
            </w:r>
            <w:r>
              <w:rPr>
                <w:rStyle w:val="SubtleReference"/>
              </w:rPr>
              <w:t>Aerie</w:t>
            </w:r>
          </w:p>
          <w:p w14:paraId="3F0CFC60" w14:textId="24B520F6" w:rsidR="0069473C" w:rsidRDefault="00431715" w:rsidP="00431715">
            <w:r>
              <w:t>This position as a promotion from my sales associate title, I was promoted to a</w:t>
            </w:r>
            <w:r w:rsidR="007B2838">
              <w:t xml:space="preserve"> full-time</w:t>
            </w:r>
            <w:r>
              <w:t xml:space="preserve"> assistant </w:t>
            </w:r>
            <w:r w:rsidR="007B2838">
              <w:t xml:space="preserve">store </w:t>
            </w:r>
            <w:r>
              <w:t xml:space="preserve">manager for a new location within my district. </w:t>
            </w:r>
            <w:r w:rsidR="007B2838">
              <w:t xml:space="preserve">This location had the smallest layout in the district, another high-volume store due to the location of being in an outdoor mall. </w:t>
            </w:r>
            <w:r>
              <w:t>I helped with the hiring process, in charge of reading through applications, setting up interviews and onboarding them. I dealt with our systems I9 forms and that of hires starting at 16 y</w:t>
            </w:r>
            <w:r w:rsidR="00883614">
              <w:t>ears</w:t>
            </w:r>
            <w:r>
              <w:t xml:space="preserve"> old. I was also in charge of the sales and number my store had to achieve to make comp and also coach and teach my team to overcome setbacks and how to succeed. I dealt with theft and asset protection. Depositing money and inputting it into my registers. I scanned and inputted shipment into our systems in which helped set up our schedules.</w:t>
            </w:r>
          </w:p>
          <w:p w14:paraId="1B5DD8B4" w14:textId="77777777" w:rsidR="00431715" w:rsidRDefault="00431715" w:rsidP="00431715"/>
          <w:p w14:paraId="69F4E4B3" w14:textId="1A7310CB" w:rsidR="00431715" w:rsidRDefault="00431715" w:rsidP="00431715">
            <w:pPr>
              <w:pStyle w:val="Heading3"/>
              <w:contextualSpacing w:val="0"/>
            </w:pPr>
            <w:r>
              <w:t>june</w:t>
            </w:r>
            <w:r>
              <w:t xml:space="preserve"> 2024</w:t>
            </w:r>
            <w:r w:rsidRPr="00CF1A49">
              <w:t xml:space="preserve"> –</w:t>
            </w:r>
            <w:r>
              <w:t xml:space="preserve"> present</w:t>
            </w:r>
          </w:p>
          <w:p w14:paraId="72F683A3" w14:textId="540F77C5" w:rsidR="00431715" w:rsidRPr="00CF1A49" w:rsidRDefault="00431715" w:rsidP="00431715">
            <w:pPr>
              <w:pStyle w:val="Heading2"/>
              <w:contextualSpacing w:val="0"/>
            </w:pPr>
            <w:r>
              <w:t xml:space="preserve">sales </w:t>
            </w:r>
            <w:r>
              <w:t>Lead,</w:t>
            </w:r>
            <w:r w:rsidRPr="00CF1A49">
              <w:t xml:space="preserve"> </w:t>
            </w:r>
            <w:r>
              <w:rPr>
                <w:rStyle w:val="SubtleReference"/>
              </w:rPr>
              <w:t>Aerie</w:t>
            </w:r>
          </w:p>
          <w:p w14:paraId="7786ECFD" w14:textId="2C3C27C9" w:rsidR="00431715" w:rsidRPr="0077724C" w:rsidRDefault="00431715" w:rsidP="00431715">
            <w:r>
              <w:t xml:space="preserve">I then stepped down to a </w:t>
            </w:r>
            <w:r w:rsidR="007B2838">
              <w:t>full-time</w:t>
            </w:r>
            <w:r>
              <w:t xml:space="preserve"> sales lead position, again, at a different loc</w:t>
            </w:r>
            <w:r w:rsidR="007B2838">
              <w:t>at</w:t>
            </w:r>
            <w:r>
              <w:t>ion</w:t>
            </w:r>
            <w:r w:rsidR="007B2838">
              <w:t xml:space="preserve"> where the store was considered lower volume and medium traffic</w:t>
            </w:r>
            <w:r>
              <w:t>. Where instead of being in</w:t>
            </w:r>
            <w:r w:rsidR="007B2838">
              <w:t xml:space="preserve"> </w:t>
            </w:r>
            <w:r>
              <w:t xml:space="preserve">charge of </w:t>
            </w:r>
            <w:r w:rsidR="007B2838">
              <w:t>the built of the store</w:t>
            </w:r>
            <w:r w:rsidR="00E80F7C">
              <w:t>,</w:t>
            </w:r>
            <w:r w:rsidR="007B2838">
              <w:t xml:space="preserve"> I was only overseeing the sales part. This is what I succeeded with in my past positions. I still onboard associates and still have access to inputting their I9s. I train them and train my team. I partner with my other managers on fun factor ideas for credit and loyalty goals my team has to achieve. I still help with merchandising such as filling from our shipment boxes while making sure my store looks replenished and full. Within the time that I’ve been at this location I have helped my store comp twice and bonus twice; the first time this store has ever done so since opening up in 2021. I have my team watch training videos to help us succeed and still sell the clothing. My store is part women’s intimates along with clothing, so I help women with bra fittings as well.</w:t>
            </w:r>
          </w:p>
        </w:tc>
      </w:tr>
    </w:tbl>
    <w:sdt>
      <w:sdtPr>
        <w:alias w:val="Education:"/>
        <w:tag w:val="Education:"/>
        <w:id w:val="-1908763273"/>
        <w:placeholder>
          <w:docPart w:val="B5CA42B6ABB04068AE06B282F13A173F"/>
        </w:placeholder>
        <w:temporary/>
        <w:showingPlcHdr/>
        <w15:appearance w15:val="hidden"/>
      </w:sdtPr>
      <w:sdtContent>
        <w:p w14:paraId="570372B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35309014" w14:textId="77777777" w:rsidTr="00AB4F74">
        <w:tc>
          <w:tcPr>
            <w:tcW w:w="9290" w:type="dxa"/>
          </w:tcPr>
          <w:p w14:paraId="3A54FE3F" w14:textId="5B5ABBAF" w:rsidR="001D0BF1" w:rsidRPr="00CF1A49" w:rsidRDefault="00AB4F74" w:rsidP="001D0BF1">
            <w:pPr>
              <w:pStyle w:val="Heading3"/>
              <w:contextualSpacing w:val="0"/>
            </w:pPr>
            <w:r>
              <w:t>September 2017 – May 2021</w:t>
            </w:r>
          </w:p>
          <w:p w14:paraId="69AA84F6" w14:textId="3CDB46EC" w:rsidR="001D0BF1" w:rsidRPr="00CF1A49" w:rsidRDefault="00AB4F74" w:rsidP="001D0BF1">
            <w:pPr>
              <w:pStyle w:val="Heading2"/>
              <w:contextualSpacing w:val="0"/>
            </w:pPr>
            <w:r>
              <w:t>BA – GRAPHIC DESIGN EMPHASIS &amp; minor in digital marketing</w:t>
            </w:r>
            <w:r w:rsidR="001D0BF1" w:rsidRPr="00CF1A49">
              <w:t xml:space="preserve">, </w:t>
            </w:r>
            <w:r>
              <w:rPr>
                <w:rStyle w:val="SubtleReference"/>
              </w:rPr>
              <w:t>UNIVERSITY OF WISCONSIN-WHITEWATER</w:t>
            </w:r>
          </w:p>
          <w:p w14:paraId="4DBBB58C" w14:textId="11FCC5A6" w:rsidR="007538DC" w:rsidRPr="00CF1A49" w:rsidRDefault="00F7504C" w:rsidP="007538DC">
            <w:pPr>
              <w:contextualSpacing w:val="0"/>
            </w:pPr>
            <w:r>
              <w:t>Graduated class of 2021 in May.</w:t>
            </w:r>
          </w:p>
        </w:tc>
      </w:tr>
    </w:tbl>
    <w:sdt>
      <w:sdtPr>
        <w:alias w:val="Skills:"/>
        <w:tag w:val="Skills:"/>
        <w:id w:val="-1392877668"/>
        <w:placeholder>
          <w:docPart w:val="B3AC8245EFA4450E86D533547B78EE6E"/>
        </w:placeholder>
        <w:temporary/>
        <w:showingPlcHdr/>
        <w15:appearance w15:val="hidden"/>
      </w:sdtPr>
      <w:sdtContent>
        <w:p w14:paraId="45FA65BD"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5F5489" w:rsidRPr="006E1507" w14:paraId="3D343F55" w14:textId="7F02A636" w:rsidTr="005F5489">
        <w:tc>
          <w:tcPr>
            <w:tcW w:w="4680" w:type="dxa"/>
          </w:tcPr>
          <w:p w14:paraId="3C09E8BA" w14:textId="1AE4D37E" w:rsidR="005F5489" w:rsidRPr="006E1507" w:rsidRDefault="00F7504C" w:rsidP="005F5489">
            <w:pPr>
              <w:pStyle w:val="ListBullet"/>
              <w:contextualSpacing w:val="0"/>
            </w:pPr>
            <w:r>
              <w:t>Communication</w:t>
            </w:r>
          </w:p>
        </w:tc>
        <w:tc>
          <w:tcPr>
            <w:tcW w:w="4680" w:type="dxa"/>
          </w:tcPr>
          <w:p w14:paraId="23AF59D5" w14:textId="06AA4337" w:rsidR="005F5489" w:rsidRDefault="005F5489" w:rsidP="000C6B08">
            <w:pPr>
              <w:pStyle w:val="ListBullet"/>
            </w:pPr>
            <w:r>
              <w:t>Dedicated</w:t>
            </w:r>
          </w:p>
        </w:tc>
      </w:tr>
      <w:tr w:rsidR="005F5489" w:rsidRPr="006E1507" w14:paraId="2751A788" w14:textId="19160FBB" w:rsidTr="005F5489">
        <w:tc>
          <w:tcPr>
            <w:tcW w:w="4680" w:type="dxa"/>
          </w:tcPr>
          <w:p w14:paraId="697D8EC3" w14:textId="1D0EC1EC" w:rsidR="005F5489" w:rsidRDefault="005F5489" w:rsidP="000C6B08">
            <w:pPr>
              <w:pStyle w:val="ListBullet"/>
            </w:pPr>
            <w:r>
              <w:t xml:space="preserve">Leadership </w:t>
            </w:r>
            <w:r w:rsidR="005E718E">
              <w:t>(</w:t>
            </w:r>
            <w:r>
              <w:t>when working with a team</w:t>
            </w:r>
            <w:r w:rsidR="005E718E">
              <w:t>)</w:t>
            </w:r>
          </w:p>
          <w:p w14:paraId="42513F46" w14:textId="77777777" w:rsidR="000A6C09" w:rsidRDefault="000A6C09" w:rsidP="000C6B08">
            <w:pPr>
              <w:pStyle w:val="ListBullet"/>
            </w:pPr>
            <w:r>
              <w:t>Customer Service</w:t>
            </w:r>
          </w:p>
          <w:p w14:paraId="53C2F7E3" w14:textId="77777777" w:rsidR="000A6C09" w:rsidRDefault="000A6C09" w:rsidP="000C6B08">
            <w:pPr>
              <w:pStyle w:val="ListBullet"/>
            </w:pPr>
            <w:r>
              <w:t>Sales</w:t>
            </w:r>
          </w:p>
          <w:p w14:paraId="08EDD6AF" w14:textId="7AA3C851" w:rsidR="005E718E" w:rsidRDefault="005E718E" w:rsidP="000C6B08">
            <w:pPr>
              <w:pStyle w:val="ListBullet"/>
            </w:pPr>
            <w:r>
              <w:t>Visual Learner</w:t>
            </w:r>
          </w:p>
        </w:tc>
        <w:tc>
          <w:tcPr>
            <w:tcW w:w="4680" w:type="dxa"/>
          </w:tcPr>
          <w:p w14:paraId="17A95483" w14:textId="77777777" w:rsidR="005F5489" w:rsidRDefault="005F5489" w:rsidP="000C6B08">
            <w:pPr>
              <w:pStyle w:val="ListBullet"/>
            </w:pPr>
            <w:r>
              <w:t>Hardworking</w:t>
            </w:r>
          </w:p>
          <w:p w14:paraId="74E2AFAB" w14:textId="3FE33501" w:rsidR="007C4D4B" w:rsidRDefault="007C4D4B" w:rsidP="000C6B08">
            <w:pPr>
              <w:pStyle w:val="ListBullet"/>
            </w:pPr>
            <w:r>
              <w:t xml:space="preserve">Passionate about getting </w:t>
            </w:r>
            <w:r w:rsidR="005E718E">
              <w:t>work</w:t>
            </w:r>
            <w:r>
              <w:t xml:space="preserve"> done</w:t>
            </w:r>
          </w:p>
          <w:p w14:paraId="16952C07" w14:textId="77777777" w:rsidR="000A6C09" w:rsidRDefault="000A6C09" w:rsidP="000C6B08">
            <w:pPr>
              <w:pStyle w:val="ListBullet"/>
            </w:pPr>
            <w:r>
              <w:t>Motivated</w:t>
            </w:r>
          </w:p>
          <w:p w14:paraId="7E663A1E" w14:textId="3BCF85A0" w:rsidR="005E718E" w:rsidRDefault="005E718E" w:rsidP="000C6B08">
            <w:pPr>
              <w:pStyle w:val="ListBullet"/>
            </w:pPr>
            <w:r>
              <w:t>Open to learning new tasks</w:t>
            </w:r>
          </w:p>
        </w:tc>
      </w:tr>
      <w:tr w:rsidR="005F5489" w:rsidRPr="006E1507" w14:paraId="003F9507" w14:textId="32D09227" w:rsidTr="005F5489">
        <w:trPr>
          <w:gridAfter w:val="1"/>
          <w:wAfter w:w="4680" w:type="dxa"/>
        </w:trPr>
        <w:tc>
          <w:tcPr>
            <w:tcW w:w="4680" w:type="dxa"/>
          </w:tcPr>
          <w:p w14:paraId="407C6BC7" w14:textId="08C1207A" w:rsidR="005F5489" w:rsidRDefault="005F5489" w:rsidP="000C6B08">
            <w:pPr>
              <w:pStyle w:val="ListBullet"/>
            </w:pPr>
            <w:r>
              <w:t>Outgoing</w:t>
            </w:r>
          </w:p>
        </w:tc>
      </w:tr>
    </w:tbl>
    <w:sdt>
      <w:sdtPr>
        <w:alias w:val="Activities:"/>
        <w:tag w:val="Activities:"/>
        <w:id w:val="1223332893"/>
        <w:placeholder>
          <w:docPart w:val="63EE8061AFA54A8183AA50C908228B3B"/>
        </w:placeholder>
        <w:temporary/>
        <w:showingPlcHdr/>
        <w15:appearance w15:val="hidden"/>
      </w:sdtPr>
      <w:sdtContent>
        <w:p w14:paraId="186E8410" w14:textId="77777777" w:rsidR="00AD782D" w:rsidRPr="00CF1A49" w:rsidRDefault="0062312F" w:rsidP="0062312F">
          <w:pPr>
            <w:pStyle w:val="Heading1"/>
          </w:pPr>
          <w:r w:rsidRPr="00CF1A49">
            <w:t>Activities</w:t>
          </w:r>
        </w:p>
      </w:sdtContent>
    </w:sdt>
    <w:p w14:paraId="62CD07AB" w14:textId="049FFE4D" w:rsidR="00B51D1B" w:rsidRPr="006E1507" w:rsidRDefault="00F20295" w:rsidP="006E1507">
      <w:r>
        <w:t>NCAA Women’s Bowling team.</w:t>
      </w:r>
      <w:r w:rsidR="00CC5CBE">
        <w:t xml:space="preserve"> College graduation photographer.</w:t>
      </w:r>
      <w:r>
        <w:t xml:space="preserve"> </w:t>
      </w:r>
      <w:r w:rsidR="00CC5CBE">
        <w:t>V</w:t>
      </w:r>
      <w:r>
        <w:t>olunteer</w:t>
      </w:r>
      <w:r w:rsidR="00CC5CBE">
        <w:t xml:space="preserve"> photographer at the Sheridan for an</w:t>
      </w:r>
      <w:r>
        <w:t xml:space="preserve"> Alzheimer’s</w:t>
      </w:r>
      <w:r w:rsidR="00CC5CBE">
        <w:t xml:space="preserve"> event</w:t>
      </w:r>
      <w:r>
        <w:t>.</w:t>
      </w:r>
      <w:r w:rsidR="00F51823">
        <w:t xml:space="preserve"> Volunteer videographer and photo editor for </w:t>
      </w:r>
      <w:r w:rsidR="007C4D4B">
        <w:t xml:space="preserve">professional </w:t>
      </w:r>
      <w:r w:rsidR="000A6C09">
        <w:t>bowlers’</w:t>
      </w:r>
      <w:r w:rsidR="007C4D4B">
        <w:t xml:space="preserve"> </w:t>
      </w:r>
      <w:r w:rsidR="00F51823">
        <w:t>vlog</w:t>
      </w:r>
      <w:r w:rsidR="007C4D4B">
        <w:t>s</w:t>
      </w:r>
      <w:r w:rsidR="00F51823">
        <w:t xml:space="preserve"> on YouTube.</w:t>
      </w:r>
      <w:r w:rsidR="000A6C09">
        <w:t xml:space="preserve"> QR codes, event flyers and event posts for company sponsored events.</w:t>
      </w:r>
    </w:p>
    <w:sectPr w:rsidR="00B51D1B" w:rsidRPr="006E1507" w:rsidSect="005A1B10">
      <w:footerReference w:type="default" r:id="rId9"/>
      <w:headerReference w:type="first" r:id="rId10"/>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5720" w14:textId="77777777" w:rsidR="00A30196" w:rsidRDefault="00A30196" w:rsidP="0068194B">
      <w:r>
        <w:separator/>
      </w:r>
    </w:p>
    <w:p w14:paraId="31E53DD8" w14:textId="77777777" w:rsidR="00A30196" w:rsidRDefault="00A30196"/>
    <w:p w14:paraId="42824B6E" w14:textId="77777777" w:rsidR="00A30196" w:rsidRDefault="00A30196"/>
  </w:endnote>
  <w:endnote w:type="continuationSeparator" w:id="0">
    <w:p w14:paraId="2CAA7ED4" w14:textId="77777777" w:rsidR="00A30196" w:rsidRDefault="00A30196" w:rsidP="0068194B">
      <w:r>
        <w:continuationSeparator/>
      </w:r>
    </w:p>
    <w:p w14:paraId="23D05EF0" w14:textId="77777777" w:rsidR="00A30196" w:rsidRDefault="00A30196"/>
    <w:p w14:paraId="0BD6E173" w14:textId="77777777" w:rsidR="00A30196" w:rsidRDefault="00A30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051BAE0"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7480" w14:textId="77777777" w:rsidR="00A30196" w:rsidRDefault="00A30196" w:rsidP="0068194B">
      <w:r>
        <w:separator/>
      </w:r>
    </w:p>
    <w:p w14:paraId="37D948E4" w14:textId="77777777" w:rsidR="00A30196" w:rsidRDefault="00A30196"/>
    <w:p w14:paraId="25CE118C" w14:textId="77777777" w:rsidR="00A30196" w:rsidRDefault="00A30196"/>
  </w:footnote>
  <w:footnote w:type="continuationSeparator" w:id="0">
    <w:p w14:paraId="76B321B6" w14:textId="77777777" w:rsidR="00A30196" w:rsidRDefault="00A30196" w:rsidP="0068194B">
      <w:r>
        <w:continuationSeparator/>
      </w:r>
    </w:p>
    <w:p w14:paraId="5121499D" w14:textId="77777777" w:rsidR="00A30196" w:rsidRDefault="00A30196"/>
    <w:p w14:paraId="0511E7AD" w14:textId="77777777" w:rsidR="00A30196" w:rsidRDefault="00A30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BA59"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A5F9E15" wp14:editId="0140609A">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089C56C"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89560313">
    <w:abstractNumId w:val="9"/>
  </w:num>
  <w:num w:numId="2" w16cid:durableId="157506439">
    <w:abstractNumId w:val="8"/>
  </w:num>
  <w:num w:numId="3" w16cid:durableId="1832258615">
    <w:abstractNumId w:val="7"/>
  </w:num>
  <w:num w:numId="4" w16cid:durableId="1104959025">
    <w:abstractNumId w:val="6"/>
  </w:num>
  <w:num w:numId="5" w16cid:durableId="1848789692">
    <w:abstractNumId w:val="10"/>
  </w:num>
  <w:num w:numId="6" w16cid:durableId="1384602636">
    <w:abstractNumId w:val="3"/>
  </w:num>
  <w:num w:numId="7" w16cid:durableId="275672059">
    <w:abstractNumId w:val="11"/>
  </w:num>
  <w:num w:numId="8" w16cid:durableId="2126802206">
    <w:abstractNumId w:val="2"/>
  </w:num>
  <w:num w:numId="9" w16cid:durableId="1099058366">
    <w:abstractNumId w:val="12"/>
  </w:num>
  <w:num w:numId="10" w16cid:durableId="1700819076">
    <w:abstractNumId w:val="5"/>
  </w:num>
  <w:num w:numId="11" w16cid:durableId="911935674">
    <w:abstractNumId w:val="4"/>
  </w:num>
  <w:num w:numId="12" w16cid:durableId="962076321">
    <w:abstractNumId w:val="1"/>
  </w:num>
  <w:num w:numId="13" w16cid:durableId="129933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4A"/>
    <w:rsid w:val="000001EF"/>
    <w:rsid w:val="00007322"/>
    <w:rsid w:val="00007728"/>
    <w:rsid w:val="00024584"/>
    <w:rsid w:val="00024730"/>
    <w:rsid w:val="00055E95"/>
    <w:rsid w:val="0007021F"/>
    <w:rsid w:val="000A6C09"/>
    <w:rsid w:val="000B2BA5"/>
    <w:rsid w:val="000C6B08"/>
    <w:rsid w:val="000F2F8C"/>
    <w:rsid w:val="0010006E"/>
    <w:rsid w:val="001045A8"/>
    <w:rsid w:val="00114A91"/>
    <w:rsid w:val="001363F8"/>
    <w:rsid w:val="001427E1"/>
    <w:rsid w:val="00163668"/>
    <w:rsid w:val="00171566"/>
    <w:rsid w:val="00174676"/>
    <w:rsid w:val="001755A8"/>
    <w:rsid w:val="00184014"/>
    <w:rsid w:val="00192008"/>
    <w:rsid w:val="001C0E68"/>
    <w:rsid w:val="001C4B6F"/>
    <w:rsid w:val="001C7738"/>
    <w:rsid w:val="001D0BF1"/>
    <w:rsid w:val="001E294A"/>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6519E"/>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820E0"/>
    <w:rsid w:val="003A0632"/>
    <w:rsid w:val="003A30E5"/>
    <w:rsid w:val="003A6ADF"/>
    <w:rsid w:val="003B5928"/>
    <w:rsid w:val="003D380F"/>
    <w:rsid w:val="003E160D"/>
    <w:rsid w:val="003F1D5F"/>
    <w:rsid w:val="00405128"/>
    <w:rsid w:val="00406CFF"/>
    <w:rsid w:val="00416B25"/>
    <w:rsid w:val="00420592"/>
    <w:rsid w:val="00431715"/>
    <w:rsid w:val="004319E0"/>
    <w:rsid w:val="00431A89"/>
    <w:rsid w:val="00437E8C"/>
    <w:rsid w:val="00440225"/>
    <w:rsid w:val="00467E61"/>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E718E"/>
    <w:rsid w:val="005F4B91"/>
    <w:rsid w:val="005F5489"/>
    <w:rsid w:val="005F55D2"/>
    <w:rsid w:val="0062312F"/>
    <w:rsid w:val="00625F2C"/>
    <w:rsid w:val="00627FD7"/>
    <w:rsid w:val="006618E9"/>
    <w:rsid w:val="0068194B"/>
    <w:rsid w:val="00692703"/>
    <w:rsid w:val="0069473C"/>
    <w:rsid w:val="006A1962"/>
    <w:rsid w:val="006B5D48"/>
    <w:rsid w:val="006B7D7B"/>
    <w:rsid w:val="006C1A5E"/>
    <w:rsid w:val="006E1507"/>
    <w:rsid w:val="00712D8B"/>
    <w:rsid w:val="007273B7"/>
    <w:rsid w:val="00733E0A"/>
    <w:rsid w:val="0074403D"/>
    <w:rsid w:val="00746D44"/>
    <w:rsid w:val="007538DC"/>
    <w:rsid w:val="00757803"/>
    <w:rsid w:val="0077724C"/>
    <w:rsid w:val="0079206B"/>
    <w:rsid w:val="00796076"/>
    <w:rsid w:val="007B2838"/>
    <w:rsid w:val="007C0566"/>
    <w:rsid w:val="007C4D4B"/>
    <w:rsid w:val="007C606B"/>
    <w:rsid w:val="007E6A61"/>
    <w:rsid w:val="00801140"/>
    <w:rsid w:val="00803404"/>
    <w:rsid w:val="00834955"/>
    <w:rsid w:val="00855B59"/>
    <w:rsid w:val="00860461"/>
    <w:rsid w:val="0086487C"/>
    <w:rsid w:val="00870B20"/>
    <w:rsid w:val="008829F8"/>
    <w:rsid w:val="00883614"/>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0196"/>
    <w:rsid w:val="00A34BA2"/>
    <w:rsid w:val="00A36F27"/>
    <w:rsid w:val="00A42E32"/>
    <w:rsid w:val="00A46634"/>
    <w:rsid w:val="00A46E63"/>
    <w:rsid w:val="00A51DC5"/>
    <w:rsid w:val="00A53DE1"/>
    <w:rsid w:val="00A615E1"/>
    <w:rsid w:val="00A755E8"/>
    <w:rsid w:val="00A93A5D"/>
    <w:rsid w:val="00AB32F8"/>
    <w:rsid w:val="00AB4F74"/>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160"/>
    <w:rsid w:val="00BE423E"/>
    <w:rsid w:val="00BF61AC"/>
    <w:rsid w:val="00C15D6A"/>
    <w:rsid w:val="00C47FA6"/>
    <w:rsid w:val="00C57FC6"/>
    <w:rsid w:val="00C66A7D"/>
    <w:rsid w:val="00C779DA"/>
    <w:rsid w:val="00C8005C"/>
    <w:rsid w:val="00C814F7"/>
    <w:rsid w:val="00CA4B4D"/>
    <w:rsid w:val="00CB35C3"/>
    <w:rsid w:val="00CC5CBE"/>
    <w:rsid w:val="00CD323D"/>
    <w:rsid w:val="00CE4030"/>
    <w:rsid w:val="00CE64B3"/>
    <w:rsid w:val="00CF1A49"/>
    <w:rsid w:val="00D0630C"/>
    <w:rsid w:val="00D21304"/>
    <w:rsid w:val="00D243A9"/>
    <w:rsid w:val="00D305E5"/>
    <w:rsid w:val="00D37CD3"/>
    <w:rsid w:val="00D37E88"/>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0BC6"/>
    <w:rsid w:val="00E5632B"/>
    <w:rsid w:val="00E70240"/>
    <w:rsid w:val="00E71E6B"/>
    <w:rsid w:val="00E72BC7"/>
    <w:rsid w:val="00E80F7C"/>
    <w:rsid w:val="00E81CC5"/>
    <w:rsid w:val="00E85A87"/>
    <w:rsid w:val="00E85B4A"/>
    <w:rsid w:val="00E9528E"/>
    <w:rsid w:val="00EA5099"/>
    <w:rsid w:val="00EC1351"/>
    <w:rsid w:val="00EC4CBF"/>
    <w:rsid w:val="00EE2CA8"/>
    <w:rsid w:val="00EF17E8"/>
    <w:rsid w:val="00EF51D9"/>
    <w:rsid w:val="00F130DD"/>
    <w:rsid w:val="00F20295"/>
    <w:rsid w:val="00F24884"/>
    <w:rsid w:val="00F476C4"/>
    <w:rsid w:val="00F51823"/>
    <w:rsid w:val="00F61DF9"/>
    <w:rsid w:val="00F7504C"/>
    <w:rsid w:val="00F81960"/>
    <w:rsid w:val="00F8769D"/>
    <w:rsid w:val="00F9350C"/>
    <w:rsid w:val="00F937AD"/>
    <w:rsid w:val="00F94EB5"/>
    <w:rsid w:val="00F9624D"/>
    <w:rsid w:val="00FB08A5"/>
    <w:rsid w:val="00FB31C1"/>
    <w:rsid w:val="00FB58F2"/>
    <w:rsid w:val="00FC6AEA"/>
    <w:rsid w:val="00FD07CB"/>
    <w:rsid w:val="00FD3D13"/>
    <w:rsid w:val="00FE2F10"/>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4ED33"/>
  <w15:chartTrackingRefBased/>
  <w15:docId w15:val="{C1C4C9E2-DB22-4E51-B165-80593D43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caylapow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wli\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81FE230B8443DB331673BE83C1E76"/>
        <w:category>
          <w:name w:val="General"/>
          <w:gallery w:val="placeholder"/>
        </w:category>
        <w:types>
          <w:type w:val="bbPlcHdr"/>
        </w:types>
        <w:behaviors>
          <w:behavior w:val="content"/>
        </w:behaviors>
        <w:guid w:val="{DAC8F7DD-9893-44E6-8DE4-7681B3271BBD}"/>
      </w:docPartPr>
      <w:docPartBody>
        <w:p w:rsidR="00741C4E" w:rsidRDefault="006D3237">
          <w:pPr>
            <w:pStyle w:val="EE881FE230B8443DB331673BE83C1E76"/>
          </w:pPr>
          <w:r w:rsidRPr="00CF1A49">
            <w:t>·</w:t>
          </w:r>
        </w:p>
      </w:docPartBody>
    </w:docPart>
    <w:docPart>
      <w:docPartPr>
        <w:name w:val="73C18AED4FED4345AD9142A213F0D634"/>
        <w:category>
          <w:name w:val="General"/>
          <w:gallery w:val="placeholder"/>
        </w:category>
        <w:types>
          <w:type w:val="bbPlcHdr"/>
        </w:types>
        <w:behaviors>
          <w:behavior w:val="content"/>
        </w:behaviors>
        <w:guid w:val="{9B5EB58E-083C-4794-9574-28E1CC05885E}"/>
      </w:docPartPr>
      <w:docPartBody>
        <w:p w:rsidR="00741C4E" w:rsidRDefault="006D3237">
          <w:pPr>
            <w:pStyle w:val="73C18AED4FED4345AD9142A213F0D634"/>
          </w:pPr>
          <w:r w:rsidRPr="00CF1A49">
            <w:t>·</w:t>
          </w:r>
        </w:p>
      </w:docPartBody>
    </w:docPart>
    <w:docPart>
      <w:docPartPr>
        <w:name w:val="46036E54443C488EA91FAD40F0750DAE"/>
        <w:category>
          <w:name w:val="General"/>
          <w:gallery w:val="placeholder"/>
        </w:category>
        <w:types>
          <w:type w:val="bbPlcHdr"/>
        </w:types>
        <w:behaviors>
          <w:behavior w:val="content"/>
        </w:behaviors>
        <w:guid w:val="{C49F4F0C-F352-4AE8-86EF-D246161C0640}"/>
      </w:docPartPr>
      <w:docPartBody>
        <w:p w:rsidR="00741C4E" w:rsidRDefault="006D3237">
          <w:pPr>
            <w:pStyle w:val="46036E54443C488EA91FAD40F0750DAE"/>
          </w:pPr>
          <w:r w:rsidRPr="00CF1A49">
            <w:t>Experience</w:t>
          </w:r>
        </w:p>
      </w:docPartBody>
    </w:docPart>
    <w:docPart>
      <w:docPartPr>
        <w:name w:val="B5CA42B6ABB04068AE06B282F13A173F"/>
        <w:category>
          <w:name w:val="General"/>
          <w:gallery w:val="placeholder"/>
        </w:category>
        <w:types>
          <w:type w:val="bbPlcHdr"/>
        </w:types>
        <w:behaviors>
          <w:behavior w:val="content"/>
        </w:behaviors>
        <w:guid w:val="{FAE6B3F7-7E55-4A23-9519-093D80FBA4F4}"/>
      </w:docPartPr>
      <w:docPartBody>
        <w:p w:rsidR="00741C4E" w:rsidRDefault="006D3237">
          <w:pPr>
            <w:pStyle w:val="B5CA42B6ABB04068AE06B282F13A173F"/>
          </w:pPr>
          <w:r w:rsidRPr="00CF1A49">
            <w:t>Education</w:t>
          </w:r>
        </w:p>
      </w:docPartBody>
    </w:docPart>
    <w:docPart>
      <w:docPartPr>
        <w:name w:val="B3AC8245EFA4450E86D533547B78EE6E"/>
        <w:category>
          <w:name w:val="General"/>
          <w:gallery w:val="placeholder"/>
        </w:category>
        <w:types>
          <w:type w:val="bbPlcHdr"/>
        </w:types>
        <w:behaviors>
          <w:behavior w:val="content"/>
        </w:behaviors>
        <w:guid w:val="{A1ED805E-320B-41E2-8F81-F57DDCC18EE8}"/>
      </w:docPartPr>
      <w:docPartBody>
        <w:p w:rsidR="00741C4E" w:rsidRDefault="006D3237">
          <w:pPr>
            <w:pStyle w:val="B3AC8245EFA4450E86D533547B78EE6E"/>
          </w:pPr>
          <w:r w:rsidRPr="00CF1A49">
            <w:t>Skills</w:t>
          </w:r>
        </w:p>
      </w:docPartBody>
    </w:docPart>
    <w:docPart>
      <w:docPartPr>
        <w:name w:val="63EE8061AFA54A8183AA50C908228B3B"/>
        <w:category>
          <w:name w:val="General"/>
          <w:gallery w:val="placeholder"/>
        </w:category>
        <w:types>
          <w:type w:val="bbPlcHdr"/>
        </w:types>
        <w:behaviors>
          <w:behavior w:val="content"/>
        </w:behaviors>
        <w:guid w:val="{FFC3C19F-9AE0-46C9-9EC8-D18106A80692}"/>
      </w:docPartPr>
      <w:docPartBody>
        <w:p w:rsidR="00741C4E" w:rsidRDefault="006D3237">
          <w:pPr>
            <w:pStyle w:val="63EE8061AFA54A8183AA50C908228B3B"/>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3E"/>
    <w:rsid w:val="003E3C3C"/>
    <w:rsid w:val="005C67A3"/>
    <w:rsid w:val="006D3237"/>
    <w:rsid w:val="00741C4E"/>
    <w:rsid w:val="008E0585"/>
    <w:rsid w:val="00B87C3E"/>
    <w:rsid w:val="00C91731"/>
    <w:rsid w:val="00E31991"/>
    <w:rsid w:val="00FE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EE881FE230B8443DB331673BE83C1E76">
    <w:name w:val="EE881FE230B8443DB331673BE83C1E76"/>
  </w:style>
  <w:style w:type="paragraph" w:customStyle="1" w:styleId="73C18AED4FED4345AD9142A213F0D634">
    <w:name w:val="73C18AED4FED4345AD9142A213F0D634"/>
  </w:style>
  <w:style w:type="paragraph" w:customStyle="1" w:styleId="46036E54443C488EA91FAD40F0750DAE">
    <w:name w:val="46036E54443C488EA91FAD40F0750DAE"/>
  </w:style>
  <w:style w:type="character" w:styleId="SubtleReference">
    <w:name w:val="Subtle Reference"/>
    <w:basedOn w:val="DefaultParagraphFont"/>
    <w:uiPriority w:val="10"/>
    <w:qFormat/>
    <w:rsid w:val="00B87C3E"/>
    <w:rPr>
      <w:b/>
      <w:caps w:val="0"/>
      <w:smallCaps/>
      <w:color w:val="595959" w:themeColor="text1" w:themeTint="A6"/>
    </w:rPr>
  </w:style>
  <w:style w:type="paragraph" w:customStyle="1" w:styleId="B5CA42B6ABB04068AE06B282F13A173F">
    <w:name w:val="B5CA42B6ABB04068AE06B282F13A173F"/>
  </w:style>
  <w:style w:type="paragraph" w:customStyle="1" w:styleId="B3AC8245EFA4450E86D533547B78EE6E">
    <w:name w:val="B3AC8245EFA4450E86D533547B78EE6E"/>
  </w:style>
  <w:style w:type="paragraph" w:customStyle="1" w:styleId="63EE8061AFA54A8183AA50C908228B3B">
    <w:name w:val="63EE8061AFA54A8183AA50C908228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B11F-317F-1C47-9BF1-E2234524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C:\Users\bowli\AppData\Roaming\Microsoft\Templates\Modern chronological resume.dotx</Template>
  <TotalTime>15</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Macayla Powers</dc:creator>
  <cp:keywords/>
  <dc:description/>
  <cp:lastModifiedBy>Macayla Powers</cp:lastModifiedBy>
  <cp:revision>5</cp:revision>
  <dcterms:created xsi:type="dcterms:W3CDTF">2024-10-06T17:29:00Z</dcterms:created>
  <dcterms:modified xsi:type="dcterms:W3CDTF">2024-10-13T15:55:00Z</dcterms:modified>
  <cp:category/>
</cp:coreProperties>
</file>